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719" w:rsidRPr="00AB5D7D" w:rsidRDefault="00124719">
      <w:pPr>
        <w:rPr>
          <w:rFonts w:ascii="宋体" w:cs="宋体"/>
          <w:sz w:val="32"/>
          <w:szCs w:val="32"/>
        </w:rPr>
      </w:pPr>
      <w:r w:rsidRPr="00AB5D7D">
        <w:rPr>
          <w:rFonts w:ascii="宋体" w:hAnsi="宋体" w:cs="宋体" w:hint="eastAsia"/>
          <w:sz w:val="32"/>
          <w:szCs w:val="32"/>
        </w:rPr>
        <w:t>附件</w:t>
      </w:r>
      <w:bookmarkStart w:id="0" w:name="_GoBack"/>
      <w:bookmarkEnd w:id="0"/>
      <w:r>
        <w:rPr>
          <w:rFonts w:ascii="宋体" w:hAnsi="宋体" w:cs="宋体"/>
          <w:sz w:val="32"/>
          <w:szCs w:val="32"/>
        </w:rPr>
        <w:t>7</w:t>
      </w:r>
    </w:p>
    <w:p w:rsidR="00124719" w:rsidRDefault="00124719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代表简历填表说明</w:t>
      </w:r>
    </w:p>
    <w:p w:rsidR="00124719" w:rsidRDefault="00124719">
      <w:pPr>
        <w:numPr>
          <w:ilvl w:val="0"/>
          <w:numId w:val="1"/>
        </w:numPr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姓名：按居民身份证姓名填写。</w:t>
      </w:r>
    </w:p>
    <w:p w:rsidR="00124719" w:rsidRDefault="00124719">
      <w:pPr>
        <w:numPr>
          <w:ilvl w:val="0"/>
          <w:numId w:val="1"/>
        </w:numPr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出生日期：按居民身份证填年</w:t>
      </w:r>
      <w:r>
        <w:rPr>
          <w:rFonts w:ascii="宋体" w:cs="宋体"/>
          <w:sz w:val="28"/>
          <w:szCs w:val="28"/>
        </w:rPr>
        <w:t>-</w:t>
      </w:r>
      <w:r>
        <w:rPr>
          <w:rFonts w:ascii="宋体" w:hAnsi="宋体" w:cs="宋体" w:hint="eastAsia"/>
          <w:sz w:val="28"/>
          <w:szCs w:val="28"/>
        </w:rPr>
        <w:t>月</w:t>
      </w:r>
      <w:r>
        <w:rPr>
          <w:rFonts w:ascii="宋体" w:cs="宋体"/>
          <w:sz w:val="28"/>
          <w:szCs w:val="28"/>
        </w:rPr>
        <w:t>-</w:t>
      </w:r>
      <w:r>
        <w:rPr>
          <w:rFonts w:ascii="宋体" w:hAnsi="宋体" w:cs="宋体" w:hint="eastAsia"/>
          <w:sz w:val="28"/>
          <w:szCs w:val="28"/>
        </w:rPr>
        <w:t>日。</w:t>
      </w:r>
    </w:p>
    <w:p w:rsidR="00124719" w:rsidRDefault="00124719">
      <w:pPr>
        <w:numPr>
          <w:ilvl w:val="0"/>
          <w:numId w:val="1"/>
        </w:numPr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民族：须填定民族全称，如汉族、壮族等。</w:t>
      </w:r>
    </w:p>
    <w:p w:rsidR="00124719" w:rsidRDefault="00124719">
      <w:pPr>
        <w:numPr>
          <w:ilvl w:val="0"/>
          <w:numId w:val="1"/>
        </w:numPr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学历：按所受教育的最高学历：博士研究生、硕士研究生、大学本科、大学专科、其他。</w:t>
      </w:r>
    </w:p>
    <w:p w:rsidR="00124719" w:rsidRDefault="00124719">
      <w:pPr>
        <w:numPr>
          <w:ilvl w:val="0"/>
          <w:numId w:val="1"/>
        </w:numPr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政治面貌：中共党员、中共预备党员、共青团员、民革会员、民盟盟员、民建会员、民进会员、农工党党员、致公党党员、九三学社社员、台盟盟员、无党派民主人士、群众、其他。</w:t>
      </w:r>
    </w:p>
    <w:p w:rsidR="00124719" w:rsidRDefault="00124719">
      <w:pPr>
        <w:numPr>
          <w:ilvl w:val="0"/>
          <w:numId w:val="1"/>
        </w:numPr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职称：按本人现有职称，如高级会计师、经济师等。</w:t>
      </w:r>
    </w:p>
    <w:p w:rsidR="00124719" w:rsidRDefault="00124719">
      <w:pPr>
        <w:numPr>
          <w:ilvl w:val="0"/>
          <w:numId w:val="1"/>
        </w:numPr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执业资格：本人具有执业资格如资产评估师、注册会计师、律师、资产评估师非执业会员、注册会计师非执业会员等。</w:t>
      </w:r>
    </w:p>
    <w:p w:rsidR="00124719" w:rsidRDefault="00124719">
      <w:pPr>
        <w:numPr>
          <w:ilvl w:val="0"/>
          <w:numId w:val="1"/>
        </w:numPr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社会职务：本人兼任的其他社会组织的职务。</w:t>
      </w:r>
    </w:p>
    <w:p w:rsidR="00124719" w:rsidRDefault="00124719">
      <w:pPr>
        <w:numPr>
          <w:ilvl w:val="0"/>
          <w:numId w:val="1"/>
        </w:numPr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主要受奖励情况：受省部级以上单位表彰或授于各种荣誉称号情况。</w:t>
      </w:r>
    </w:p>
    <w:p w:rsidR="00124719" w:rsidRDefault="00124719">
      <w:pPr>
        <w:numPr>
          <w:ilvl w:val="0"/>
          <w:numId w:val="1"/>
        </w:numPr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工作简历：从参加工作开始填写。填写时间段、单位名称、担任职务。</w:t>
      </w:r>
    </w:p>
    <w:sectPr w:rsidR="00124719" w:rsidSect="00B96F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719" w:rsidRDefault="00124719">
      <w:r>
        <w:separator/>
      </w:r>
    </w:p>
  </w:endnote>
  <w:endnote w:type="continuationSeparator" w:id="0">
    <w:p w:rsidR="00124719" w:rsidRDefault="001247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719" w:rsidRDefault="0012471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719" w:rsidRDefault="0012471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719" w:rsidRDefault="001247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719" w:rsidRDefault="00124719">
      <w:r>
        <w:separator/>
      </w:r>
    </w:p>
  </w:footnote>
  <w:footnote w:type="continuationSeparator" w:id="0">
    <w:p w:rsidR="00124719" w:rsidRDefault="001247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719" w:rsidRDefault="0012471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719" w:rsidRDefault="00124719" w:rsidP="00D45F65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719" w:rsidRDefault="0012471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8EA1C"/>
    <w:multiLevelType w:val="singleLevel"/>
    <w:tmpl w:val="5AC8EA1C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6002603"/>
    <w:rsid w:val="00124719"/>
    <w:rsid w:val="00235D4F"/>
    <w:rsid w:val="002A433D"/>
    <w:rsid w:val="002A6D0D"/>
    <w:rsid w:val="002E3E01"/>
    <w:rsid w:val="003662AF"/>
    <w:rsid w:val="00394235"/>
    <w:rsid w:val="007F44BA"/>
    <w:rsid w:val="00894826"/>
    <w:rsid w:val="008C09D2"/>
    <w:rsid w:val="00AB5D7D"/>
    <w:rsid w:val="00AC0E80"/>
    <w:rsid w:val="00B96FE0"/>
    <w:rsid w:val="00BC2598"/>
    <w:rsid w:val="00CA1C96"/>
    <w:rsid w:val="00D45F65"/>
    <w:rsid w:val="00F8630F"/>
    <w:rsid w:val="16002603"/>
    <w:rsid w:val="6DB117E3"/>
    <w:rsid w:val="7AF42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FE0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C09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F44BA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8C09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F44BA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52</Words>
  <Characters>297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22-1附件6</dc:title>
  <dc:subject/>
  <dc:creator>LQL</dc:creator>
  <cp:keywords/>
  <dc:description/>
  <cp:lastModifiedBy>mei</cp:lastModifiedBy>
  <cp:revision>5</cp:revision>
  <dcterms:created xsi:type="dcterms:W3CDTF">2018-04-11T07:43:00Z</dcterms:created>
  <dcterms:modified xsi:type="dcterms:W3CDTF">2024-01-05T03:10:00Z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