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F2" w:rsidRDefault="00F43CF2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:rsidR="00F43CF2" w:rsidRDefault="00F43CF2">
      <w:pPr>
        <w:spacing w:line="560" w:lineRule="exact"/>
        <w:rPr>
          <w:rFonts w:ascii="仿宋_GB2312" w:cs="仿宋_GB2312"/>
          <w:szCs w:val="32"/>
        </w:rPr>
      </w:pPr>
    </w:p>
    <w:p w:rsidR="00F43CF2" w:rsidRDefault="00F43CF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44"/>
          <w:szCs w:val="44"/>
        </w:rPr>
        <w:t>CREIS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中指数据库产品免费试用报名表</w:t>
      </w:r>
    </w:p>
    <w:bookmarkEnd w:id="0"/>
    <w:p w:rsidR="00F43CF2" w:rsidRDefault="00F43CF2">
      <w:pPr>
        <w:spacing w:line="560" w:lineRule="exact"/>
        <w:jc w:val="center"/>
        <w:rPr>
          <w:rFonts w:ascii="仿宋_GB2312" w:cs="仿宋_GB2312"/>
          <w:szCs w:val="32"/>
        </w:rPr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2551"/>
        <w:gridCol w:w="1814"/>
        <w:gridCol w:w="1701"/>
        <w:gridCol w:w="2268"/>
      </w:tblGrid>
      <w:tr w:rsidR="00F43CF2" w:rsidRPr="002B2352" w:rsidTr="002B2352">
        <w:trPr>
          <w:trHeight w:val="1134"/>
          <w:jc w:val="center"/>
        </w:trPr>
        <w:tc>
          <w:tcPr>
            <w:tcW w:w="850" w:type="dxa"/>
            <w:vAlign w:val="center"/>
          </w:tcPr>
          <w:p w:rsidR="00F43CF2" w:rsidRPr="002B2352" w:rsidRDefault="00F43CF2" w:rsidP="002B2352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B2352"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F43CF2" w:rsidRPr="002B2352" w:rsidRDefault="00F43CF2" w:rsidP="002B2352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B2352">
              <w:rPr>
                <w:rFonts w:ascii="黑体" w:eastAsia="黑体" w:hAnsi="黑体" w:cs="黑体" w:hint="eastAsia"/>
                <w:sz w:val="28"/>
                <w:szCs w:val="28"/>
              </w:rPr>
              <w:t>机构名称</w:t>
            </w:r>
          </w:p>
        </w:tc>
        <w:tc>
          <w:tcPr>
            <w:tcW w:w="1814" w:type="dxa"/>
            <w:vAlign w:val="center"/>
          </w:tcPr>
          <w:p w:rsidR="00F43CF2" w:rsidRPr="002B2352" w:rsidRDefault="00F43CF2" w:rsidP="002B2352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B2352">
              <w:rPr>
                <w:rFonts w:ascii="黑体" w:eastAsia="黑体" w:hAnsi="黑体" w:cs="黑体" w:hint="eastAsia"/>
                <w:sz w:val="28"/>
                <w:szCs w:val="28"/>
              </w:rPr>
              <w:t>会员编号</w:t>
            </w:r>
          </w:p>
          <w:p w:rsidR="00F43CF2" w:rsidRPr="002B2352" w:rsidRDefault="00F43CF2" w:rsidP="002B2352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B2352">
              <w:rPr>
                <w:rFonts w:ascii="黑体" w:eastAsia="黑体" w:hAnsi="黑体" w:cs="黑体" w:hint="eastAsia"/>
                <w:sz w:val="28"/>
                <w:szCs w:val="28"/>
              </w:rPr>
              <w:t>（机构代码）</w:t>
            </w:r>
          </w:p>
        </w:tc>
        <w:tc>
          <w:tcPr>
            <w:tcW w:w="1701" w:type="dxa"/>
            <w:vAlign w:val="center"/>
          </w:tcPr>
          <w:p w:rsidR="00F43CF2" w:rsidRPr="002B2352" w:rsidRDefault="00F43CF2" w:rsidP="002B2352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B2352">
              <w:rPr>
                <w:rFonts w:ascii="黑体" w:eastAsia="黑体" w:hAnsi="黑体" w:cs="黑体" w:hint="eastAsia"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vAlign w:val="center"/>
          </w:tcPr>
          <w:p w:rsidR="00F43CF2" w:rsidRPr="002B2352" w:rsidRDefault="00F43CF2" w:rsidP="002B2352">
            <w:pPr>
              <w:spacing w:line="44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2B2352">
              <w:rPr>
                <w:rFonts w:ascii="黑体" w:eastAsia="黑体" w:hAnsi="黑体" w:cs="黑体" w:hint="eastAsia"/>
                <w:sz w:val="28"/>
                <w:szCs w:val="28"/>
              </w:rPr>
              <w:t>联系人手机</w:t>
            </w: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  <w:tr w:rsidR="00F43CF2" w:rsidRPr="002B2352" w:rsidTr="002B2352">
        <w:trPr>
          <w:trHeight w:val="850"/>
          <w:jc w:val="center"/>
        </w:trPr>
        <w:tc>
          <w:tcPr>
            <w:tcW w:w="850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814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3CF2" w:rsidRPr="002B2352" w:rsidRDefault="00F43CF2" w:rsidP="002B2352">
            <w:pPr>
              <w:spacing w:line="560" w:lineRule="exact"/>
              <w:rPr>
                <w:rFonts w:ascii="仿宋_GB2312" w:cs="仿宋_GB2312"/>
                <w:sz w:val="28"/>
                <w:szCs w:val="28"/>
              </w:rPr>
            </w:pPr>
          </w:p>
        </w:tc>
      </w:tr>
    </w:tbl>
    <w:p w:rsidR="00F43CF2" w:rsidRDefault="00F43CF2">
      <w:pPr>
        <w:spacing w:line="560" w:lineRule="exact"/>
        <w:rPr>
          <w:rFonts w:ascii="仿宋_GB2312" w:cs="仿宋_GB2312"/>
          <w:szCs w:val="32"/>
        </w:rPr>
      </w:pPr>
    </w:p>
    <w:sectPr w:rsidR="00F43CF2" w:rsidSect="00B45E0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1247" w:gutter="0"/>
      <w:pgNumType w:start="1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F2" w:rsidRDefault="00F43CF2" w:rsidP="00B45E03">
      <w:r>
        <w:separator/>
      </w:r>
    </w:p>
  </w:endnote>
  <w:endnote w:type="continuationSeparator" w:id="0">
    <w:p w:rsidR="00F43CF2" w:rsidRDefault="00F43CF2" w:rsidP="00B45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F2" w:rsidRDefault="00F43CF2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.85pt;margin-top:-.45pt;width:2in;height:2in;z-index:251658240;mso-wrap-style:none;mso-position-horizontal-relative:margin" o:gfxdata="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Wh1ywL&#10;G/1geYSO4nm73AcImHSNovRKnLVCt6XKnCcjtvOf+xT1+DdY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1mNWQ1gAAAAgBAAAPAAAAAAAAAAEAIAAAACIAAABkcnMvZG93bnJldi54bWxQSwECFAAU&#10;AAAACACHTuJAFwyJuCwCAABVBAAADgAAAAAAAAABACAAAAAlAQAAZHJzL2Uyb0RvYy54bWxQSwUG&#10;AAAAAAYABgBZAQAAwwUAAAAA&#10;" filled="f" stroked="f" strokeweight=".5pt">
          <v:textbox style="mso-fit-shape-to-text:t" inset="0,0,0,0">
            <w:txbxContent>
              <w:p w:rsidR="00F43CF2" w:rsidRDefault="00F43CF2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F43CF2" w:rsidRDefault="00F43C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F2" w:rsidRDefault="00F43CF2">
    <w:pPr>
      <w:pStyle w:val="Footer"/>
      <w:jc w:val="both"/>
      <w:rPr>
        <w:rFonts w:ascii="仿宋_GB2312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74.75pt;margin-top:-3.4pt;width:2in;height:2in;z-index:251657216;mso-wrap-style:none;mso-position-horizontal-relative:margin" o:gfxdata="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Rsr2/ZAAAACwEAAA8AAAAAAAAAAQAgAAAAIgAAAGRycy9kb3ducmV2LnhtbFBLAQIU&#10;ABQAAAAIAIdO4kAFYYw/KwIAAFUEAAAOAAAAAAAAAAEAIAAAACgBAABkcnMvZTJvRG9jLnhtbFBL&#10;BQYAAAAABgAGAFkBAADFBQAAAAA=&#10;" filled="f" stroked="f" strokeweight=".5pt">
          <v:textbox style="mso-fit-shape-to-text:t" inset="0,0,0,0">
            <w:txbxContent>
              <w:p w:rsidR="00F43CF2" w:rsidRDefault="00F43CF2">
                <w:pPr>
                  <w:pStyle w:val="Footer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F43CF2" w:rsidRDefault="00F43C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F2" w:rsidRDefault="00F43CF2" w:rsidP="00B45E03">
      <w:r>
        <w:separator/>
      </w:r>
    </w:p>
  </w:footnote>
  <w:footnote w:type="continuationSeparator" w:id="0">
    <w:p w:rsidR="00F43CF2" w:rsidRDefault="00F43CF2" w:rsidP="00B45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F2" w:rsidRDefault="00F43CF2">
    <w:pPr>
      <w:pStyle w:val="Header"/>
      <w:pBdr>
        <w:bottom w:val="none" w:sz="0" w:space="0" w:color="auto"/>
      </w:pBdr>
      <w:tabs>
        <w:tab w:val="left" w:pos="7478"/>
      </w:tabs>
      <w:jc w:val="left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CF2" w:rsidRDefault="00F43CF2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mirrorMargins/>
  <w:bordersDoNotSurroundHeader/>
  <w:bordersDoNotSurroundFooter/>
  <w:defaultTabStop w:val="420"/>
  <w:evenAndOddHeaders/>
  <w:drawingGridHorizontalSpacing w:val="158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BmMTJiODUyZmIyOTA5MWVhYjkwNzk1MTAxY2E2YjEifQ=="/>
  </w:docVars>
  <w:rsids>
    <w:rsidRoot w:val="00DC293F"/>
    <w:rsid w:val="00010B90"/>
    <w:rsid w:val="0002533E"/>
    <w:rsid w:val="000358CA"/>
    <w:rsid w:val="0007379B"/>
    <w:rsid w:val="000B27DF"/>
    <w:rsid w:val="00116EA4"/>
    <w:rsid w:val="00130119"/>
    <w:rsid w:val="001A5997"/>
    <w:rsid w:val="001B38B0"/>
    <w:rsid w:val="001F2025"/>
    <w:rsid w:val="002354AA"/>
    <w:rsid w:val="002B2352"/>
    <w:rsid w:val="002D6332"/>
    <w:rsid w:val="00315DEC"/>
    <w:rsid w:val="003239E9"/>
    <w:rsid w:val="003740D3"/>
    <w:rsid w:val="00461AEE"/>
    <w:rsid w:val="00496DA9"/>
    <w:rsid w:val="004D09BB"/>
    <w:rsid w:val="0058060F"/>
    <w:rsid w:val="005E55A5"/>
    <w:rsid w:val="00617377"/>
    <w:rsid w:val="00692FA7"/>
    <w:rsid w:val="006A7AEB"/>
    <w:rsid w:val="007220DC"/>
    <w:rsid w:val="00726732"/>
    <w:rsid w:val="00781CE8"/>
    <w:rsid w:val="00791938"/>
    <w:rsid w:val="007E3F6D"/>
    <w:rsid w:val="008751FA"/>
    <w:rsid w:val="00877F2C"/>
    <w:rsid w:val="008F168C"/>
    <w:rsid w:val="00967D3A"/>
    <w:rsid w:val="00A52B4C"/>
    <w:rsid w:val="00B1101A"/>
    <w:rsid w:val="00B342C6"/>
    <w:rsid w:val="00B45E03"/>
    <w:rsid w:val="00B63EA7"/>
    <w:rsid w:val="00B67F92"/>
    <w:rsid w:val="00B81299"/>
    <w:rsid w:val="00BE6D50"/>
    <w:rsid w:val="00D127E2"/>
    <w:rsid w:val="00D9287B"/>
    <w:rsid w:val="00DA6FCC"/>
    <w:rsid w:val="00DC293F"/>
    <w:rsid w:val="00E37209"/>
    <w:rsid w:val="00E704BF"/>
    <w:rsid w:val="00F010EF"/>
    <w:rsid w:val="00F43CF2"/>
    <w:rsid w:val="00F74403"/>
    <w:rsid w:val="00F92602"/>
    <w:rsid w:val="02FD55AF"/>
    <w:rsid w:val="050A2BB1"/>
    <w:rsid w:val="051E3F6A"/>
    <w:rsid w:val="05211B04"/>
    <w:rsid w:val="05495C16"/>
    <w:rsid w:val="08053913"/>
    <w:rsid w:val="08931CC8"/>
    <w:rsid w:val="09EB38C9"/>
    <w:rsid w:val="0A984BB5"/>
    <w:rsid w:val="0BE96AF9"/>
    <w:rsid w:val="0F766F46"/>
    <w:rsid w:val="0F871EB3"/>
    <w:rsid w:val="11E042D0"/>
    <w:rsid w:val="12317640"/>
    <w:rsid w:val="127E7CB4"/>
    <w:rsid w:val="13501591"/>
    <w:rsid w:val="15323511"/>
    <w:rsid w:val="15331065"/>
    <w:rsid w:val="15C84623"/>
    <w:rsid w:val="162D575F"/>
    <w:rsid w:val="16351E52"/>
    <w:rsid w:val="16907792"/>
    <w:rsid w:val="170F165D"/>
    <w:rsid w:val="18687310"/>
    <w:rsid w:val="18C71806"/>
    <w:rsid w:val="19003EB6"/>
    <w:rsid w:val="19E567A8"/>
    <w:rsid w:val="1AAA6BD5"/>
    <w:rsid w:val="1BE303FC"/>
    <w:rsid w:val="1C814031"/>
    <w:rsid w:val="1D1615A1"/>
    <w:rsid w:val="1D2C021A"/>
    <w:rsid w:val="1F8C11E4"/>
    <w:rsid w:val="1F9973A8"/>
    <w:rsid w:val="236C71DC"/>
    <w:rsid w:val="28F21B94"/>
    <w:rsid w:val="2A0416AE"/>
    <w:rsid w:val="2CBA16B5"/>
    <w:rsid w:val="31656496"/>
    <w:rsid w:val="33C1667B"/>
    <w:rsid w:val="34A22B22"/>
    <w:rsid w:val="34ED18D1"/>
    <w:rsid w:val="366E12BB"/>
    <w:rsid w:val="3B8A478F"/>
    <w:rsid w:val="3C8D7CD9"/>
    <w:rsid w:val="3EE86092"/>
    <w:rsid w:val="3F8921B4"/>
    <w:rsid w:val="3FD33550"/>
    <w:rsid w:val="405C7719"/>
    <w:rsid w:val="42037F59"/>
    <w:rsid w:val="434313B7"/>
    <w:rsid w:val="452151CC"/>
    <w:rsid w:val="4844756E"/>
    <w:rsid w:val="4D890528"/>
    <w:rsid w:val="4DC0460A"/>
    <w:rsid w:val="5280598E"/>
    <w:rsid w:val="54A84FC1"/>
    <w:rsid w:val="54BA4CF5"/>
    <w:rsid w:val="553E76D4"/>
    <w:rsid w:val="5717642E"/>
    <w:rsid w:val="57D430BE"/>
    <w:rsid w:val="5CDF6545"/>
    <w:rsid w:val="5E107BD8"/>
    <w:rsid w:val="621940EA"/>
    <w:rsid w:val="65C14060"/>
    <w:rsid w:val="687B47AF"/>
    <w:rsid w:val="69695583"/>
    <w:rsid w:val="6CEF1A14"/>
    <w:rsid w:val="6D2D1CED"/>
    <w:rsid w:val="6F0E25C6"/>
    <w:rsid w:val="6FC07FEB"/>
    <w:rsid w:val="707E58B6"/>
    <w:rsid w:val="744B03FA"/>
    <w:rsid w:val="75A414BA"/>
    <w:rsid w:val="7611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03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B45E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0E5"/>
    <w:rPr>
      <w:rFonts w:eastAsia="仿宋_GB2312"/>
      <w:sz w:val="32"/>
    </w:rPr>
  </w:style>
  <w:style w:type="paragraph" w:styleId="Footer">
    <w:name w:val="footer"/>
    <w:basedOn w:val="Normal"/>
    <w:link w:val="FooterChar"/>
    <w:uiPriority w:val="99"/>
    <w:rsid w:val="00B45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5E0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5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45E0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45E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B45E0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45E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来渊</dc:creator>
  <cp:keywords/>
  <dc:description/>
  <cp:lastModifiedBy>mei</cp:lastModifiedBy>
  <cp:revision>2</cp:revision>
  <cp:lastPrinted>2023-04-27T09:52:00Z</cp:lastPrinted>
  <dcterms:created xsi:type="dcterms:W3CDTF">2023-12-26T08:50:00Z</dcterms:created>
  <dcterms:modified xsi:type="dcterms:W3CDTF">2023-12-26T08:50:00Z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55B9E34677D447F8B1A589BBD9B221D6</vt:lpwstr>
  </property>
</Properties>
</file>