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B9" w:rsidRDefault="007F19B9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7F19B9" w:rsidRDefault="007F19B9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F19B9" w:rsidRDefault="007F19B9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自然资源评估业务特色机构申报表</w:t>
      </w:r>
    </w:p>
    <w:p w:rsidR="007F19B9" w:rsidRDefault="007F19B9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F19B9" w:rsidRDefault="007F19B9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机构名称（代码）：</w:t>
      </w:r>
    </w:p>
    <w:tbl>
      <w:tblPr>
        <w:tblW w:w="9055" w:type="dxa"/>
        <w:tblLook w:val="00A0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7F19B9" w:rsidRPr="00132E77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（自然资源类别）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自然资源评估业务收入</w:t>
            </w:r>
          </w:p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F19B9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9B9" w:rsidRDefault="007F1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7F19B9" w:rsidRDefault="007F19B9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联系人：</w:t>
      </w:r>
      <w:r>
        <w:rPr>
          <w:rFonts w:ascii="宋体" w:eastAsia="宋体" w:hAnsi="宋体"/>
          <w:sz w:val="21"/>
          <w:szCs w:val="21"/>
        </w:rPr>
        <w:t xml:space="preserve">            </w:t>
      </w:r>
      <w:r>
        <w:rPr>
          <w:rFonts w:ascii="宋体" w:eastAsia="宋体" w:hAnsi="宋体" w:hint="eastAsia"/>
          <w:sz w:val="21"/>
          <w:szCs w:val="21"/>
        </w:rPr>
        <w:t>联系电话：</w:t>
      </w:r>
      <w:r>
        <w:rPr>
          <w:rFonts w:ascii="宋体" w:eastAsia="宋体" w:hAnsi="宋体"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sz w:val="21"/>
          <w:szCs w:val="21"/>
        </w:rPr>
        <w:t>电子邮箱（微信号）：</w:t>
      </w:r>
    </w:p>
    <w:p w:rsidR="007F19B9" w:rsidRDefault="007F19B9" w:rsidP="001017FA">
      <w:pPr>
        <w:spacing w:line="540" w:lineRule="exact"/>
        <w:jc w:val="left"/>
        <w:rPr>
          <w:rFonts w:ascii="仿宋_GB2312" w:cs="仿宋_GB2312"/>
          <w:szCs w:val="32"/>
        </w:rPr>
      </w:pPr>
    </w:p>
    <w:sectPr w:rsidR="007F19B9" w:rsidSect="005D1E5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B9" w:rsidRDefault="007F19B9" w:rsidP="005D1E52">
      <w:r>
        <w:separator/>
      </w:r>
    </w:p>
  </w:endnote>
  <w:endnote w:type="continuationSeparator" w:id="0">
    <w:p w:rsidR="007F19B9" w:rsidRDefault="007F19B9" w:rsidP="005D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B9" w:rsidRDefault="007F19B9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7F19B9" w:rsidRDefault="007F19B9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7F19B9" w:rsidRDefault="007F19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B9" w:rsidRDefault="007F19B9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7F19B9" w:rsidRDefault="007F19B9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7F19B9" w:rsidRDefault="007F19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B9" w:rsidRDefault="007F19B9" w:rsidP="005D1E52">
      <w:r>
        <w:separator/>
      </w:r>
    </w:p>
  </w:footnote>
  <w:footnote w:type="continuationSeparator" w:id="0">
    <w:p w:rsidR="007F19B9" w:rsidRDefault="007F19B9" w:rsidP="005D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B9" w:rsidRDefault="007F19B9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B9" w:rsidRDefault="007F19B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10B90"/>
    <w:rsid w:val="0002533E"/>
    <w:rsid w:val="000358CA"/>
    <w:rsid w:val="0007379B"/>
    <w:rsid w:val="000B27DF"/>
    <w:rsid w:val="001017FA"/>
    <w:rsid w:val="00116EA4"/>
    <w:rsid w:val="00130119"/>
    <w:rsid w:val="00132E77"/>
    <w:rsid w:val="001A5997"/>
    <w:rsid w:val="001B38B0"/>
    <w:rsid w:val="001F2025"/>
    <w:rsid w:val="002354AA"/>
    <w:rsid w:val="002D6332"/>
    <w:rsid w:val="00315DEC"/>
    <w:rsid w:val="003740D3"/>
    <w:rsid w:val="00461AEE"/>
    <w:rsid w:val="00496DA9"/>
    <w:rsid w:val="004D09BB"/>
    <w:rsid w:val="0058060F"/>
    <w:rsid w:val="005B08CD"/>
    <w:rsid w:val="005D1E52"/>
    <w:rsid w:val="005E55A5"/>
    <w:rsid w:val="00617377"/>
    <w:rsid w:val="006A7AEB"/>
    <w:rsid w:val="007220DC"/>
    <w:rsid w:val="00726732"/>
    <w:rsid w:val="00781CE8"/>
    <w:rsid w:val="00791938"/>
    <w:rsid w:val="007E3F6D"/>
    <w:rsid w:val="007F19B9"/>
    <w:rsid w:val="008751FA"/>
    <w:rsid w:val="00877F2C"/>
    <w:rsid w:val="008F168C"/>
    <w:rsid w:val="00967D3A"/>
    <w:rsid w:val="00A52B4C"/>
    <w:rsid w:val="00AE64D4"/>
    <w:rsid w:val="00B1101A"/>
    <w:rsid w:val="00B342C6"/>
    <w:rsid w:val="00B63EA7"/>
    <w:rsid w:val="00B67F92"/>
    <w:rsid w:val="00B81299"/>
    <w:rsid w:val="00BE6D50"/>
    <w:rsid w:val="00D127E2"/>
    <w:rsid w:val="00D9287B"/>
    <w:rsid w:val="00DA6FCC"/>
    <w:rsid w:val="00DC293F"/>
    <w:rsid w:val="00E37209"/>
    <w:rsid w:val="00F010EF"/>
    <w:rsid w:val="00F32936"/>
    <w:rsid w:val="00F74403"/>
    <w:rsid w:val="00F92602"/>
    <w:rsid w:val="02FD55AF"/>
    <w:rsid w:val="032C06CE"/>
    <w:rsid w:val="050A2BB1"/>
    <w:rsid w:val="051E3F6A"/>
    <w:rsid w:val="05211B04"/>
    <w:rsid w:val="06C77840"/>
    <w:rsid w:val="08053913"/>
    <w:rsid w:val="08931CC8"/>
    <w:rsid w:val="0BE96AF9"/>
    <w:rsid w:val="112717CA"/>
    <w:rsid w:val="12317640"/>
    <w:rsid w:val="15C84623"/>
    <w:rsid w:val="162D575F"/>
    <w:rsid w:val="19003EB6"/>
    <w:rsid w:val="19E567A8"/>
    <w:rsid w:val="1C814031"/>
    <w:rsid w:val="1D1615A1"/>
    <w:rsid w:val="1F8C11E4"/>
    <w:rsid w:val="1F9973A8"/>
    <w:rsid w:val="21FB700A"/>
    <w:rsid w:val="2A0416AE"/>
    <w:rsid w:val="2CBA16B5"/>
    <w:rsid w:val="33C1667B"/>
    <w:rsid w:val="34A22B22"/>
    <w:rsid w:val="34ED18D1"/>
    <w:rsid w:val="366E12BB"/>
    <w:rsid w:val="3B8A478F"/>
    <w:rsid w:val="3BDE7D5D"/>
    <w:rsid w:val="3EBF7AAA"/>
    <w:rsid w:val="3EE86092"/>
    <w:rsid w:val="405C7719"/>
    <w:rsid w:val="42037F59"/>
    <w:rsid w:val="434313B7"/>
    <w:rsid w:val="435E4D45"/>
    <w:rsid w:val="4844756E"/>
    <w:rsid w:val="4DC0460A"/>
    <w:rsid w:val="511C3E3C"/>
    <w:rsid w:val="52742AB2"/>
    <w:rsid w:val="5280598E"/>
    <w:rsid w:val="53AF223F"/>
    <w:rsid w:val="54A84FC1"/>
    <w:rsid w:val="54BA4CF5"/>
    <w:rsid w:val="553E76D4"/>
    <w:rsid w:val="5717642E"/>
    <w:rsid w:val="5B095781"/>
    <w:rsid w:val="5CDF6545"/>
    <w:rsid w:val="5E107BD8"/>
    <w:rsid w:val="62DA645B"/>
    <w:rsid w:val="65C14060"/>
    <w:rsid w:val="6F0E25C6"/>
    <w:rsid w:val="707E58B6"/>
    <w:rsid w:val="732C0E41"/>
    <w:rsid w:val="744B03FA"/>
    <w:rsid w:val="75A4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52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D1E5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AE"/>
    <w:rPr>
      <w:rFonts w:eastAsia="仿宋_GB2312"/>
      <w:sz w:val="32"/>
    </w:rPr>
  </w:style>
  <w:style w:type="paragraph" w:styleId="Footer">
    <w:name w:val="footer"/>
    <w:basedOn w:val="Normal"/>
    <w:link w:val="FooterChar"/>
    <w:uiPriority w:val="99"/>
    <w:rsid w:val="005D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1E5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1E5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5D1E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1E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46</Words>
  <Characters>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来渊</dc:creator>
  <cp:keywords/>
  <dc:description/>
  <cp:lastModifiedBy>mei</cp:lastModifiedBy>
  <cp:revision>3</cp:revision>
  <cp:lastPrinted>2022-06-24T01:52:00Z</cp:lastPrinted>
  <dcterms:created xsi:type="dcterms:W3CDTF">2022-06-29T08:18:00Z</dcterms:created>
  <dcterms:modified xsi:type="dcterms:W3CDTF">2022-06-29T08:19:00Z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64F3AB9FD7AA44C583AA5F2547784808</vt:lpwstr>
  </property>
</Properties>
</file>